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jc w:val="center"/>
        <w:tblBorders>
          <w:insideH w:val="single" w:sz="12" w:space="0" w:color="A00000"/>
          <w:insideV w:val="single" w:sz="12" w:space="0" w:color="A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7857"/>
      </w:tblGrid>
      <w:tr w:rsidR="00E87A2F" w:rsidRPr="00324F6B" w14:paraId="62A83AEF" w14:textId="77777777" w:rsidTr="001F546D">
        <w:trPr>
          <w:cantSplit/>
          <w:trHeight w:val="1714"/>
          <w:jc w:val="center"/>
        </w:trPr>
        <w:tc>
          <w:tcPr>
            <w:tcW w:w="1890" w:type="dxa"/>
          </w:tcPr>
          <w:p w14:paraId="0859C855" w14:textId="77777777" w:rsidR="00E87A2F" w:rsidRPr="001E7B3A" w:rsidRDefault="001E7B3A" w:rsidP="001E7B3A">
            <w:pPr>
              <w:pStyle w:val="Titolo1"/>
              <w:spacing w:before="240" w:line="240" w:lineRule="auto"/>
              <w:rPr>
                <w:rFonts w:ascii="Frutiger-Roman" w:hAnsi="Frutiger-Roman"/>
                <w:color w:val="808080"/>
              </w:rPr>
            </w:pPr>
            <w:bookmarkStart w:id="0" w:name="OLE_LINK1"/>
            <w:r>
              <w:rPr>
                <w:rFonts w:ascii="Frutiger-Roman" w:hAnsi="Frutiger-Roman"/>
                <w:noProof/>
                <w:color w:val="808080"/>
              </w:rPr>
              <w:drawing>
                <wp:inline distT="0" distB="0" distL="0" distR="0" wp14:anchorId="1DF8CAFA" wp14:editId="6C8F9A15">
                  <wp:extent cx="1092200" cy="952500"/>
                  <wp:effectExtent l="19050" t="0" r="0" b="0"/>
                  <wp:docPr id="1" name="Immagine 1" descr="logo_comune_sard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mune_sard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2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tcBorders>
              <w:top w:val="nil"/>
              <w:bottom w:val="nil"/>
            </w:tcBorders>
          </w:tcPr>
          <w:p w14:paraId="77672BFC" w14:textId="77777777" w:rsidR="00E87A2F" w:rsidRPr="0036784C" w:rsidRDefault="007D19ED" w:rsidP="001E7B3A">
            <w:pPr>
              <w:pStyle w:val="Titolo1"/>
              <w:spacing w:before="0" w:line="240" w:lineRule="auto"/>
              <w:rPr>
                <w:color w:val="C00000"/>
                <w:sz w:val="40"/>
                <w:szCs w:val="40"/>
              </w:rPr>
            </w:pPr>
            <w:r w:rsidRPr="0036784C">
              <w:rPr>
                <w:color w:val="C00000"/>
                <w:sz w:val="40"/>
                <w:szCs w:val="40"/>
              </w:rPr>
              <w:t>COMUNE DI SARDARA</w:t>
            </w:r>
          </w:p>
          <w:p w14:paraId="4C0F4AD9" w14:textId="77777777" w:rsidR="00A54A74" w:rsidRPr="001E7B3A" w:rsidRDefault="001E7B3A" w:rsidP="001E7B3A">
            <w:pPr>
              <w:spacing w:before="0" w:after="60" w:line="240" w:lineRule="auto"/>
              <w:ind w:right="74"/>
              <w:jc w:val="left"/>
              <w:rPr>
                <w:rFonts w:cs="Arial"/>
                <w:b/>
                <w:bCs/>
                <w:color w:val="808080"/>
                <w:sz w:val="28"/>
                <w:szCs w:val="28"/>
              </w:rPr>
            </w:pPr>
            <w:r w:rsidRPr="001E7B3A">
              <w:rPr>
                <w:rFonts w:cs="Arial"/>
                <w:b/>
                <w:bCs/>
                <w:color w:val="808080"/>
                <w:sz w:val="28"/>
                <w:szCs w:val="28"/>
              </w:rPr>
              <w:t>PROVINCIA SUD SARDEGNA</w:t>
            </w:r>
          </w:p>
          <w:p w14:paraId="01B73AAE" w14:textId="3F134F08" w:rsidR="004E5971" w:rsidRPr="009B4240" w:rsidRDefault="004E5971" w:rsidP="00EC3282">
            <w:pPr>
              <w:pStyle w:val="Pidipagina"/>
              <w:spacing w:before="6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9B4240">
              <w:rPr>
                <w:rFonts w:cs="Arial"/>
                <w:color w:val="808080"/>
                <w:sz w:val="16"/>
                <w:szCs w:val="16"/>
              </w:rPr>
              <w:t>Piazza Gramsci, 1</w:t>
            </w:r>
            <w:r w:rsidR="00A3633D">
              <w:rPr>
                <w:rFonts w:cs="Arial"/>
                <w:color w:val="808080"/>
                <w:sz w:val="16"/>
                <w:szCs w:val="16"/>
              </w:rPr>
              <w:t xml:space="preserve"> - </w:t>
            </w:r>
            <w:r w:rsidR="00324F6B">
              <w:rPr>
                <w:rFonts w:cs="Arial"/>
                <w:color w:val="808080"/>
                <w:sz w:val="16"/>
                <w:szCs w:val="16"/>
              </w:rPr>
              <w:t>09030 SARDARA</w:t>
            </w:r>
          </w:p>
          <w:p w14:paraId="6D52E280" w14:textId="5C98511D" w:rsidR="00A72F20" w:rsidRDefault="004E5971" w:rsidP="00EC3282">
            <w:pPr>
              <w:pStyle w:val="Pidipagina"/>
              <w:spacing w:before="0" w:line="240" w:lineRule="auto"/>
            </w:pPr>
            <w:r w:rsidRPr="001E7B3A">
              <w:rPr>
                <w:rFonts w:cs="Arial"/>
                <w:color w:val="808080"/>
                <w:sz w:val="16"/>
                <w:szCs w:val="16"/>
              </w:rPr>
              <w:t>Tel. 070 9345020</w:t>
            </w:r>
            <w:r w:rsidR="001F546D">
              <w:rPr>
                <w:rFonts w:cs="Arial"/>
                <w:color w:val="808080"/>
                <w:sz w:val="16"/>
                <w:szCs w:val="16"/>
              </w:rPr>
              <w:t>1</w:t>
            </w:r>
            <w:r w:rsidR="00EC1DD6" w:rsidRPr="001E7B3A">
              <w:rPr>
                <w:rFonts w:cs="Arial"/>
                <w:color w:val="808080"/>
                <w:sz w:val="16"/>
                <w:szCs w:val="16"/>
              </w:rPr>
              <w:t xml:space="preserve"> - </w:t>
            </w:r>
            <w:r w:rsidRPr="001E7B3A">
              <w:rPr>
                <w:rFonts w:cs="Arial"/>
                <w:color w:val="808080"/>
                <w:sz w:val="16"/>
                <w:szCs w:val="16"/>
              </w:rPr>
              <w:t>Fax. 070 9386111</w:t>
            </w:r>
            <w:r w:rsidR="00EC1DD6" w:rsidRPr="001E7B3A">
              <w:rPr>
                <w:rFonts w:cs="Arial"/>
                <w:color w:val="808080"/>
                <w:sz w:val="16"/>
                <w:szCs w:val="16"/>
              </w:rPr>
              <w:t xml:space="preserve"> - Sito </w:t>
            </w:r>
            <w:r w:rsidR="001F546D" w:rsidRPr="001E7B3A">
              <w:rPr>
                <w:rFonts w:cs="Arial"/>
                <w:color w:val="808080"/>
                <w:sz w:val="16"/>
                <w:szCs w:val="16"/>
              </w:rPr>
              <w:t>istituzionale</w:t>
            </w:r>
            <w:r w:rsidR="00133787" w:rsidRPr="001E7B3A">
              <w:rPr>
                <w:rFonts w:cs="Arial"/>
                <w:color w:val="808080"/>
                <w:sz w:val="16"/>
                <w:szCs w:val="16"/>
              </w:rPr>
              <w:t xml:space="preserve"> </w:t>
            </w:r>
            <w:hyperlink r:id="rId9" w:history="1">
              <w:r w:rsidR="00B128F3" w:rsidRPr="001E7B3A">
                <w:rPr>
                  <w:rStyle w:val="Collegamentoipertestuale"/>
                  <w:rFonts w:cs="Arial"/>
                  <w:sz w:val="16"/>
                  <w:szCs w:val="16"/>
                  <w:u w:val="none"/>
                </w:rPr>
                <w:t>www.comune.sardara.vs.it</w:t>
              </w:r>
            </w:hyperlink>
          </w:p>
          <w:p w14:paraId="1FC838AC" w14:textId="77777777" w:rsidR="0071790D" w:rsidRDefault="00A72F20" w:rsidP="00BE456D">
            <w:pPr>
              <w:pStyle w:val="Pidipagina"/>
              <w:spacing w:before="0" w:line="240" w:lineRule="auto"/>
              <w:rPr>
                <w:rFonts w:cs="Arial"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Cs/>
                <w:color w:val="808080"/>
                <w:sz w:val="16"/>
                <w:szCs w:val="16"/>
              </w:rPr>
              <w:t>Ufficio Servizi Sociali</w:t>
            </w:r>
            <w:r w:rsidR="008E04AD">
              <w:rPr>
                <w:rFonts w:cs="Arial"/>
                <w:bCs/>
                <w:color w:val="808080"/>
                <w:sz w:val="16"/>
                <w:szCs w:val="16"/>
              </w:rPr>
              <w:t>:</w:t>
            </w:r>
          </w:p>
          <w:p w14:paraId="5F32E5BD" w14:textId="77777777" w:rsidR="00A72F20" w:rsidRDefault="00A72F20" w:rsidP="00BE456D">
            <w:pPr>
              <w:pStyle w:val="Pidipagina"/>
              <w:spacing w:before="0" w:line="240" w:lineRule="auto"/>
              <w:rPr>
                <w:rFonts w:cs="Arial"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Cs/>
                <w:color w:val="808080"/>
                <w:sz w:val="16"/>
                <w:szCs w:val="16"/>
              </w:rPr>
              <w:t xml:space="preserve">Tel. </w:t>
            </w:r>
            <w:r w:rsidR="0071790D">
              <w:rPr>
                <w:rFonts w:cs="Arial"/>
                <w:bCs/>
                <w:color w:val="808080"/>
                <w:sz w:val="16"/>
                <w:szCs w:val="16"/>
              </w:rPr>
              <w:t>0709387105</w:t>
            </w:r>
          </w:p>
          <w:p w14:paraId="3EA479E6" w14:textId="77777777" w:rsidR="001E7B3A" w:rsidRDefault="00B128F3" w:rsidP="00BE456D">
            <w:pPr>
              <w:pStyle w:val="Pidipagina"/>
              <w:spacing w:before="0" w:line="240" w:lineRule="auto"/>
              <w:rPr>
                <w:rFonts w:cs="Arial"/>
                <w:bCs/>
                <w:color w:val="808080"/>
                <w:sz w:val="16"/>
                <w:szCs w:val="16"/>
              </w:rPr>
            </w:pPr>
            <w:r w:rsidRPr="001E7B3A">
              <w:rPr>
                <w:rFonts w:cs="Arial"/>
                <w:bCs/>
                <w:color w:val="808080"/>
                <w:sz w:val="16"/>
                <w:szCs w:val="16"/>
              </w:rPr>
              <w:t xml:space="preserve">E mail </w:t>
            </w:r>
            <w:hyperlink r:id="rId10" w:history="1">
              <w:r w:rsidR="008E04AD" w:rsidRPr="0092004D">
                <w:rPr>
                  <w:rStyle w:val="Collegamentoipertestuale"/>
                  <w:rFonts w:cs="Arial"/>
                  <w:bCs/>
                  <w:sz w:val="16"/>
                  <w:szCs w:val="16"/>
                </w:rPr>
                <w:t>servizi.sociali@comune.sardara.vs.it</w:t>
              </w:r>
            </w:hyperlink>
            <w:r w:rsidR="0071790D">
              <w:rPr>
                <w:rFonts w:cs="Arial"/>
                <w:bCs/>
                <w:color w:val="808080"/>
                <w:sz w:val="16"/>
                <w:szCs w:val="16"/>
              </w:rPr>
              <w:t xml:space="preserve"> </w:t>
            </w:r>
          </w:p>
          <w:p w14:paraId="46E53828" w14:textId="77777777" w:rsidR="00B7468C" w:rsidRPr="00B7468C" w:rsidRDefault="00B7468C" w:rsidP="00BE456D">
            <w:pPr>
              <w:pStyle w:val="Pidipagina"/>
              <w:spacing w:before="0" w:line="240" w:lineRule="auto"/>
              <w:rPr>
                <w:rFonts w:cs="Arial"/>
                <w:bCs/>
                <w:color w:val="808080"/>
                <w:sz w:val="16"/>
                <w:szCs w:val="16"/>
              </w:rPr>
            </w:pPr>
            <w:r>
              <w:rPr>
                <w:rFonts w:cs="Arial"/>
                <w:bCs/>
                <w:color w:val="808080"/>
                <w:sz w:val="16"/>
                <w:szCs w:val="16"/>
              </w:rPr>
              <w:t xml:space="preserve">PEC </w:t>
            </w:r>
            <w:hyperlink r:id="rId11" w:history="1">
              <w:r w:rsidRPr="001265E2">
                <w:rPr>
                  <w:rStyle w:val="Collegamentoipertestuale"/>
                  <w:rFonts w:cs="Arial"/>
                  <w:bCs/>
                  <w:sz w:val="16"/>
                  <w:szCs w:val="16"/>
                </w:rPr>
                <w:t>servizi.sociali@pec.comune.sardara.vs.it</w:t>
              </w:r>
            </w:hyperlink>
            <w:r>
              <w:rPr>
                <w:rFonts w:cs="Arial"/>
                <w:bCs/>
                <w:color w:val="808080"/>
                <w:sz w:val="16"/>
                <w:szCs w:val="16"/>
              </w:rPr>
              <w:t xml:space="preserve"> </w:t>
            </w:r>
          </w:p>
        </w:tc>
      </w:tr>
      <w:bookmarkEnd w:id="0"/>
    </w:tbl>
    <w:p w14:paraId="21166407" w14:textId="2B2C9AAB" w:rsidR="00E7779C" w:rsidRPr="006F19CE" w:rsidRDefault="00E7779C" w:rsidP="000C6741">
      <w:pPr>
        <w:spacing w:before="0" w:after="60" w:line="240" w:lineRule="auto"/>
        <w:rPr>
          <w:rFonts w:ascii="Times New Roman" w:hAnsi="Times New Roman"/>
          <w:sz w:val="22"/>
          <w:szCs w:val="22"/>
        </w:rPr>
      </w:pPr>
    </w:p>
    <w:p w14:paraId="240D6319" w14:textId="7F4DB32D" w:rsidR="00E7779C" w:rsidRDefault="009910C5" w:rsidP="00C57673">
      <w:pPr>
        <w:spacing w:before="0" w:after="6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All’Ufficio d</w:t>
      </w:r>
      <w:r w:rsidR="001B6E01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i Servizi </w:t>
      </w:r>
      <w:r w:rsidR="001B6E0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ocial</w:t>
      </w:r>
      <w:r w:rsidR="001B6E01">
        <w:rPr>
          <w:rFonts w:ascii="Times New Roman" w:hAnsi="Times New Roman"/>
          <w:sz w:val="22"/>
          <w:szCs w:val="22"/>
        </w:rPr>
        <w:t>i</w:t>
      </w:r>
    </w:p>
    <w:p w14:paraId="419A646D" w14:textId="2D9F2774" w:rsidR="003A44B9" w:rsidRPr="006F19CE" w:rsidRDefault="003A44B9" w:rsidP="00C57673">
      <w:pPr>
        <w:spacing w:before="0" w:after="6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Comune di Sardara</w:t>
      </w:r>
    </w:p>
    <w:p w14:paraId="2D436FB8" w14:textId="53652600" w:rsidR="009910C5" w:rsidRPr="009910C5" w:rsidRDefault="009910C5" w:rsidP="001B6E01">
      <w:pPr>
        <w:autoSpaceDE w:val="0"/>
        <w:autoSpaceDN w:val="0"/>
        <w:adjustRightInd w:val="0"/>
        <w:spacing w:before="0" w:line="48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sz w:val="22"/>
          <w:szCs w:val="22"/>
          <w:lang w:eastAsia="en-US"/>
        </w:rPr>
        <w:t>I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>l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/L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>a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 xml:space="preserve">sottoscritto/a 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______________________________________________</w:t>
      </w:r>
      <w:r w:rsidR="00966F8C">
        <w:rPr>
          <w:rFonts w:ascii="Times New Roman" w:eastAsia="Calibri" w:hAnsi="Times New Roman"/>
          <w:sz w:val="22"/>
          <w:szCs w:val="22"/>
          <w:lang w:eastAsia="en-US"/>
        </w:rPr>
        <w:t>_________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</w:t>
      </w:r>
    </w:p>
    <w:p w14:paraId="0F219EDE" w14:textId="2C1EDCCF" w:rsidR="009910C5" w:rsidRPr="009910C5" w:rsidRDefault="00261BDE" w:rsidP="001B6E01">
      <w:pPr>
        <w:autoSpaceDE w:val="0"/>
        <w:autoSpaceDN w:val="0"/>
        <w:adjustRightInd w:val="0"/>
        <w:spacing w:before="0" w:line="48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Nato/a a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__________________________________________</w:t>
      </w:r>
      <w:r w:rsidR="00966F8C">
        <w:rPr>
          <w:rFonts w:ascii="Times New Roman" w:eastAsia="Calibri" w:hAnsi="Times New Roman"/>
          <w:sz w:val="22"/>
          <w:szCs w:val="22"/>
          <w:lang w:eastAsia="en-US"/>
        </w:rPr>
        <w:t>____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________ </w:t>
      </w:r>
      <w:r>
        <w:rPr>
          <w:rFonts w:ascii="Times New Roman" w:eastAsia="Calibri" w:hAnsi="Times New Roman"/>
          <w:sz w:val="22"/>
          <w:szCs w:val="22"/>
          <w:lang w:eastAsia="en-US"/>
        </w:rPr>
        <w:t>il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________________________</w:t>
      </w:r>
    </w:p>
    <w:p w14:paraId="17D866E5" w14:textId="6595CA96" w:rsidR="009910C5" w:rsidRPr="009910C5" w:rsidRDefault="00261BDE" w:rsidP="001B6E01">
      <w:pPr>
        <w:autoSpaceDE w:val="0"/>
        <w:autoSpaceDN w:val="0"/>
        <w:adjustRightInd w:val="0"/>
        <w:spacing w:before="0" w:line="48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Residente a 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_________________________________</w:t>
      </w:r>
      <w:r>
        <w:rPr>
          <w:rFonts w:ascii="Times New Roman" w:eastAsia="Calibri" w:hAnsi="Times New Roman"/>
          <w:sz w:val="22"/>
          <w:szCs w:val="22"/>
          <w:lang w:eastAsia="en-US"/>
        </w:rPr>
        <w:t>Via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________</w:t>
      </w:r>
      <w:r w:rsidR="00966F8C">
        <w:rPr>
          <w:rFonts w:ascii="Times New Roman" w:eastAsia="Calibri" w:hAnsi="Times New Roman"/>
          <w:sz w:val="22"/>
          <w:szCs w:val="22"/>
          <w:lang w:eastAsia="en-US"/>
        </w:rPr>
        <w:t>_____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______________________ N.____</w:t>
      </w:r>
    </w:p>
    <w:p w14:paraId="53CE9F8C" w14:textId="535AAD5C" w:rsidR="009910C5" w:rsidRPr="001B6E01" w:rsidRDefault="009910C5" w:rsidP="003A44B9">
      <w:pPr>
        <w:autoSpaceDE w:val="0"/>
        <w:autoSpaceDN w:val="0"/>
        <w:adjustRightInd w:val="0"/>
        <w:spacing w:before="0" w:line="72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sz w:val="22"/>
          <w:szCs w:val="22"/>
          <w:lang w:eastAsia="en-US"/>
        </w:rPr>
        <w:t>T</w:t>
      </w:r>
      <w:r w:rsidR="001B6E01">
        <w:rPr>
          <w:rFonts w:ascii="Times New Roman" w:eastAsia="Calibri" w:hAnsi="Times New Roman"/>
          <w:sz w:val="22"/>
          <w:szCs w:val="22"/>
          <w:lang w:eastAsia="en-US"/>
        </w:rPr>
        <w:t>el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. _______________________________</w:t>
      </w:r>
      <w:r w:rsidR="001B6E01">
        <w:rPr>
          <w:rFonts w:ascii="Times New Roman" w:eastAsia="Calibri" w:hAnsi="Times New Roman"/>
          <w:sz w:val="22"/>
          <w:szCs w:val="22"/>
          <w:lang w:eastAsia="en-US"/>
        </w:rPr>
        <w:t>__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_M</w:t>
      </w:r>
      <w:r w:rsidR="001B6E01">
        <w:rPr>
          <w:rFonts w:ascii="Times New Roman" w:eastAsia="Calibri" w:hAnsi="Times New Roman"/>
          <w:sz w:val="22"/>
          <w:szCs w:val="22"/>
          <w:lang w:eastAsia="en-US"/>
        </w:rPr>
        <w:t>ail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_____________________________________________;</w:t>
      </w:r>
    </w:p>
    <w:p w14:paraId="04BBCA67" w14:textId="406EDA98" w:rsidR="009910C5" w:rsidRPr="00815BC0" w:rsidRDefault="00261BDE" w:rsidP="00815BC0">
      <w:pPr>
        <w:autoSpaceDE w:val="0"/>
        <w:autoSpaceDN w:val="0"/>
        <w:adjustRightInd w:val="0"/>
        <w:spacing w:before="0" w:after="120" w:line="240" w:lineRule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 tale scopo, consapevole delle sanzioni penali previste per il caso di dichiarazione mendace cosi come stabilito dall’art</w:t>
      </w:r>
      <w:r w:rsidR="009910C5" w:rsidRPr="009910C5">
        <w:rPr>
          <w:rFonts w:ascii="Times New Roman" w:eastAsia="Calibri" w:hAnsi="Times New Roman"/>
          <w:sz w:val="22"/>
          <w:szCs w:val="22"/>
          <w:lang w:eastAsia="en-US"/>
        </w:rPr>
        <w:t>,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76 del D.P.R. 445 del 28.12.2000</w:t>
      </w:r>
      <w:r w:rsidR="00815BC0">
        <w:rPr>
          <w:rFonts w:ascii="Times New Roman" w:eastAsia="Calibri" w:hAnsi="Times New Roman"/>
          <w:sz w:val="22"/>
          <w:szCs w:val="22"/>
          <w:lang w:eastAsia="en-US"/>
        </w:rPr>
        <w:t>:</w:t>
      </w:r>
    </w:p>
    <w:p w14:paraId="06A9C4BE" w14:textId="77777777" w:rsidR="007C316C" w:rsidRDefault="009910C5" w:rsidP="007C316C">
      <w:pPr>
        <w:spacing w:before="240" w:after="120" w:line="276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b/>
          <w:bCs/>
          <w:sz w:val="22"/>
          <w:szCs w:val="22"/>
          <w:lang w:eastAsia="en-US"/>
        </w:rPr>
        <w:t>DICHIARA</w:t>
      </w:r>
    </w:p>
    <w:p w14:paraId="6CCCC37C" w14:textId="28CA606C" w:rsidR="00AE5B8A" w:rsidRPr="00AE5B8A" w:rsidRDefault="00AE5B8A" w:rsidP="007C316C">
      <w:pPr>
        <w:spacing w:before="240" w:after="120" w:line="276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AE5B8A">
        <w:rPr>
          <w:rFonts w:ascii="Times New Roman" w:eastAsia="Calibri" w:hAnsi="Times New Roman"/>
          <w:sz w:val="22"/>
          <w:szCs w:val="22"/>
          <w:lang w:eastAsia="en-US"/>
        </w:rPr>
        <w:t xml:space="preserve">La propria situazione reddituale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al fine di poter usufruire del centro estivo 2026 dei seguenti redditi esenti </w:t>
      </w:r>
      <w:r w:rsidR="00660B92">
        <w:rPr>
          <w:rFonts w:ascii="Times New Roman" w:eastAsia="Calibri" w:hAnsi="Times New Roman"/>
          <w:sz w:val="22"/>
          <w:szCs w:val="22"/>
          <w:lang w:eastAsia="en-US"/>
        </w:rPr>
        <w:t xml:space="preserve">IRPEF </w:t>
      </w:r>
      <w:r>
        <w:rPr>
          <w:rFonts w:ascii="Times New Roman" w:eastAsia="Calibri" w:hAnsi="Times New Roman"/>
          <w:sz w:val="22"/>
          <w:szCs w:val="22"/>
          <w:lang w:eastAsia="en-US"/>
        </w:rPr>
        <w:t>oltre all’</w:t>
      </w:r>
      <w:r w:rsidR="00660B92">
        <w:rPr>
          <w:rFonts w:ascii="Times New Roman" w:eastAsia="Calibri" w:hAnsi="Times New Roman"/>
          <w:sz w:val="22"/>
          <w:szCs w:val="22"/>
          <w:lang w:eastAsia="en-US"/>
        </w:rPr>
        <w:t>ISEE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minori 2026</w:t>
      </w:r>
    </w:p>
    <w:p w14:paraId="7036B12D" w14:textId="6AE8F625" w:rsidR="00EC1894" w:rsidRDefault="00EC1894" w:rsidP="003A44B9">
      <w:pPr>
        <w:spacing w:before="0" w:line="480" w:lineRule="auto"/>
        <w:jc w:val="left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t>1. ISEE</w:t>
      </w:r>
      <w:r w:rsidR="00AE5B8A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minori </w:t>
      </w: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t>202</w:t>
      </w:r>
      <w:r w:rsidR="00AE5B8A">
        <w:rPr>
          <w:rFonts w:ascii="Times New Roman" w:eastAsia="Calibri" w:hAnsi="Times New Roman"/>
          <w:b/>
          <w:bCs/>
          <w:sz w:val="22"/>
          <w:szCs w:val="22"/>
          <w:lang w:eastAsia="en-US"/>
        </w:rPr>
        <w:t>6</w:t>
      </w: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t>: €____________________________</w:t>
      </w:r>
    </w:p>
    <w:p w14:paraId="0668C892" w14:textId="267919D1" w:rsidR="009910C5" w:rsidRDefault="00EC1894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t>2</w:t>
      </w:r>
      <w:r w:rsidR="009910C5" w:rsidRPr="009910C5">
        <w:rPr>
          <w:rFonts w:ascii="Times New Roman" w:eastAsia="Calibri" w:hAnsi="Times New Roman"/>
          <w:b/>
          <w:bCs/>
          <w:sz w:val="22"/>
          <w:szCs w:val="22"/>
          <w:lang w:eastAsia="en-US"/>
        </w:rPr>
        <w:t>. Indennità di Accompagnamento</w:t>
      </w:r>
      <w:bookmarkStart w:id="1" w:name="_Hlk78284346"/>
      <w:r w:rsidR="009910C5" w:rsidRPr="009910C5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: </w:t>
      </w:r>
      <w:bookmarkEnd w:id="1"/>
      <w:r>
        <w:rPr>
          <w:rFonts w:ascii="Times New Roman" w:eastAsia="Calibri" w:hAnsi="Times New Roman"/>
          <w:b/>
          <w:sz w:val="22"/>
          <w:szCs w:val="22"/>
          <w:lang w:eastAsia="en-US"/>
        </w:rPr>
        <w:t>€_____________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>____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______ </w:t>
      </w:r>
      <w:bookmarkStart w:id="2" w:name="_Hlk230609315"/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(importo </w:t>
      </w:r>
      <w:r w:rsidR="00AE5B8A">
        <w:rPr>
          <w:rFonts w:ascii="Times New Roman" w:eastAsia="Calibri" w:hAnsi="Times New Roman"/>
          <w:b/>
          <w:sz w:val="22"/>
          <w:szCs w:val="22"/>
          <w:lang w:eastAsia="en-US"/>
        </w:rPr>
        <w:t>annuale 2025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)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>;</w:t>
      </w:r>
      <w:bookmarkEnd w:id="2"/>
    </w:p>
    <w:p w14:paraId="4B38C6D8" w14:textId="48477D3C" w:rsidR="00AE5B8A" w:rsidRDefault="00AE5B8A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3- Indennità di frequenza ________________________________________</w:t>
      </w:r>
      <w:r w:rsidR="00660B92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(importo annuale 2025);</w:t>
      </w:r>
    </w:p>
    <w:p w14:paraId="3BD00567" w14:textId="797429E0" w:rsidR="00AE5B8A" w:rsidRPr="009910C5" w:rsidRDefault="00AE5B8A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4 Assegno unico ____________</w:t>
      </w:r>
      <w:r w:rsidR="00660B92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(importo annuale 2025);</w:t>
      </w:r>
    </w:p>
    <w:p w14:paraId="7CE334B8" w14:textId="0ADCC8A8" w:rsidR="009910C5" w:rsidRPr="009910C5" w:rsidRDefault="00EC1894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3</w:t>
      </w:r>
      <w:r w:rsidR="009910C5" w:rsidRPr="009910C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Pensione di invalidità</w:t>
      </w:r>
      <w:r w:rsidRPr="009910C5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: </w:t>
      </w:r>
      <w:bookmarkStart w:id="3" w:name="_Hlk78284454"/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□ </w:t>
      </w:r>
      <w:r w:rsidRPr="009910C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Si 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□ </w:t>
      </w:r>
      <w:r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No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€ </w:t>
      </w:r>
      <w:bookmarkEnd w:id="3"/>
      <w:r w:rsidR="009910C5"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_________________________________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>_____</w:t>
      </w:r>
      <w:r w:rsidR="009910C5"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_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(importo mensile)</w:t>
      </w:r>
      <w:r w:rsidR="009910C5"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;</w:t>
      </w:r>
    </w:p>
    <w:p w14:paraId="4AAB61D7" w14:textId="3F0F9A87" w:rsidR="00EC1894" w:rsidRDefault="00EC1894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4. Reddito/Pensione di cittadinanza 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□ </w:t>
      </w:r>
      <w:r w:rsidRPr="009910C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Si 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□ </w:t>
      </w:r>
      <w:r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No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€ ______________________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>___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(importo mensile)</w:t>
      </w:r>
      <w:r w:rsidRPr="009910C5">
        <w:rPr>
          <w:rFonts w:ascii="Times New Roman" w:eastAsia="Calibri" w:hAnsi="Times New Roman"/>
          <w:b/>
          <w:sz w:val="22"/>
          <w:szCs w:val="22"/>
          <w:lang w:eastAsia="en-US"/>
        </w:rPr>
        <w:t>;</w:t>
      </w:r>
    </w:p>
    <w:p w14:paraId="5394CDF2" w14:textId="35DFF787" w:rsidR="00EC1894" w:rsidRPr="009910C5" w:rsidRDefault="00EC1894" w:rsidP="003A44B9">
      <w:pPr>
        <w:spacing w:before="0" w:line="48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5. Altro reddito (specificare tipologia) _________________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>__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______ € ___________</w:t>
      </w:r>
      <w:r w:rsidR="005E0482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(importo mensile);</w:t>
      </w:r>
    </w:p>
    <w:p w14:paraId="7A7FFE9C" w14:textId="42298755" w:rsidR="00EC1894" w:rsidRPr="009910C5" w:rsidRDefault="00EC1894" w:rsidP="00EC1894">
      <w:pPr>
        <w:spacing w:before="0" w:after="200" w:line="276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Di essere consapevole che il servizio prevede una compartecipazione alle spese calcolato sulla fascia ISEE </w:t>
      </w:r>
      <w:r w:rsidR="00AE5B8A">
        <w:rPr>
          <w:rFonts w:ascii="Times New Roman" w:eastAsia="Calibri" w:hAnsi="Times New Roman"/>
          <w:sz w:val="22"/>
          <w:szCs w:val="22"/>
          <w:lang w:eastAsia="en-US"/>
        </w:rPr>
        <w:t xml:space="preserve">minori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di appartenenza rideterminato </w:t>
      </w:r>
      <w:r w:rsidRPr="00EC1894">
        <w:rPr>
          <w:rFonts w:ascii="Times New Roman" w:eastAsia="Calibri" w:hAnsi="Times New Roman"/>
          <w:sz w:val="22"/>
          <w:szCs w:val="22"/>
          <w:lang w:eastAsia="en-US"/>
        </w:rPr>
        <w:t>con i redditi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C1894">
        <w:rPr>
          <w:rFonts w:ascii="Times New Roman" w:eastAsia="Calibri" w:hAnsi="Times New Roman"/>
          <w:sz w:val="22"/>
          <w:szCs w:val="22"/>
          <w:lang w:eastAsia="en-US"/>
        </w:rPr>
        <w:t>provenienti da altri emolumenti, quali invalidità civili e indennità accompagnamento, reddito o pensione di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C1894">
        <w:rPr>
          <w:rFonts w:ascii="Times New Roman" w:eastAsia="Calibri" w:hAnsi="Times New Roman"/>
          <w:sz w:val="22"/>
          <w:szCs w:val="22"/>
          <w:lang w:eastAsia="en-US"/>
        </w:rPr>
        <w:t>cittadinanza e qualunque reddito esente IRPEF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1EF15D59" w14:textId="45EB64D5" w:rsidR="009910C5" w:rsidRPr="009910C5" w:rsidRDefault="009910C5" w:rsidP="003A44B9">
      <w:pPr>
        <w:tabs>
          <w:tab w:val="center" w:pos="4819"/>
        </w:tabs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SI ALLEGA ALLA PRESENTE</w:t>
      </w:r>
    </w:p>
    <w:p w14:paraId="2C96CFD0" w14:textId="5CE3B2E9" w:rsidR="009910C5" w:rsidRPr="009910C5" w:rsidRDefault="009910C5" w:rsidP="003A44B9">
      <w:pPr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hAnsi="Times New Roman" w:hint="eastAsia"/>
          <w:sz w:val="22"/>
          <w:szCs w:val="22"/>
          <w:lang w:eastAsia="en-US"/>
        </w:rPr>
        <w:t>􀂉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261BDE">
        <w:rPr>
          <w:rFonts w:ascii="Times New Roman" w:eastAsia="Calibri" w:hAnsi="Times New Roman"/>
          <w:sz w:val="22"/>
          <w:szCs w:val="22"/>
          <w:lang w:eastAsia="en-US"/>
        </w:rPr>
        <w:t xml:space="preserve">Isee </w:t>
      </w:r>
      <w:r w:rsidR="00AE5B8A">
        <w:rPr>
          <w:rFonts w:ascii="Times New Roman" w:eastAsia="Calibri" w:hAnsi="Times New Roman"/>
          <w:sz w:val="22"/>
          <w:szCs w:val="22"/>
          <w:lang w:eastAsia="en-US"/>
        </w:rPr>
        <w:t>minori 2026</w:t>
      </w:r>
    </w:p>
    <w:p w14:paraId="30AF260C" w14:textId="77777777" w:rsidR="009910C5" w:rsidRPr="009910C5" w:rsidRDefault="009910C5" w:rsidP="003A44B9">
      <w:pPr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hAnsi="Times New Roman" w:hint="eastAsia"/>
          <w:sz w:val="22"/>
          <w:szCs w:val="22"/>
          <w:lang w:eastAsia="en-US"/>
        </w:rPr>
        <w:t>􀂉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 xml:space="preserve"> Fotocopia del documento d’identità del richiedente.</w:t>
      </w:r>
    </w:p>
    <w:p w14:paraId="23CE8FC5" w14:textId="71ACFA3C" w:rsidR="003A44B9" w:rsidRDefault="009910C5" w:rsidP="009910C5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sz w:val="22"/>
          <w:szCs w:val="22"/>
          <w:lang w:eastAsia="en-US"/>
        </w:rPr>
        <w:t>Luogo e Data________________________</w:t>
      </w:r>
    </w:p>
    <w:p w14:paraId="6CE1BCCA" w14:textId="77777777" w:rsidR="003A44B9" w:rsidRDefault="003A44B9" w:rsidP="009910C5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7E18E076" w14:textId="77777777" w:rsidR="003A44B9" w:rsidRDefault="003A44B9" w:rsidP="009910C5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4FB0BE81" w14:textId="7FBECF86" w:rsidR="009910C5" w:rsidRDefault="009910C5" w:rsidP="003A44B9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9910C5">
        <w:rPr>
          <w:rFonts w:ascii="Times New Roman" w:eastAsia="Calibri" w:hAnsi="Times New Roman"/>
          <w:sz w:val="22"/>
          <w:szCs w:val="22"/>
          <w:lang w:eastAsia="en-US"/>
        </w:rPr>
        <w:t>Il/la Richiedente</w:t>
      </w:r>
      <w:r w:rsidR="003A44B9">
        <w:rPr>
          <w:rFonts w:ascii="Times New Roman" w:eastAsia="Calibri" w:hAnsi="Times New Roman"/>
          <w:sz w:val="22"/>
          <w:szCs w:val="22"/>
          <w:lang w:eastAsia="en-US"/>
        </w:rPr>
        <w:t>_______________</w:t>
      </w:r>
      <w:r w:rsidRPr="009910C5">
        <w:rPr>
          <w:rFonts w:ascii="Times New Roman" w:eastAsia="Calibri" w:hAnsi="Times New Roman"/>
          <w:sz w:val="22"/>
          <w:szCs w:val="22"/>
          <w:lang w:eastAsia="en-US"/>
        </w:rPr>
        <w:t>______________________</w:t>
      </w:r>
    </w:p>
    <w:p w14:paraId="43F47EA2" w14:textId="77777777" w:rsidR="007C316C" w:rsidRPr="009910C5" w:rsidRDefault="007C316C" w:rsidP="003A44B9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</w:p>
    <w:sectPr w:rsidR="007C316C" w:rsidRPr="009910C5" w:rsidSect="00A45FBF">
      <w:headerReference w:type="default" r:id="rId12"/>
      <w:footerReference w:type="default" r:id="rId13"/>
      <w:pgSz w:w="11906" w:h="16838" w:code="9"/>
      <w:pgMar w:top="851" w:right="1134" w:bottom="1134" w:left="1134" w:header="54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708A" w14:textId="77777777" w:rsidR="007429DA" w:rsidRDefault="007429DA">
      <w:r>
        <w:separator/>
      </w:r>
    </w:p>
  </w:endnote>
  <w:endnote w:type="continuationSeparator" w:id="0">
    <w:p w14:paraId="4C841B0F" w14:textId="77777777" w:rsidR="007429DA" w:rsidRDefault="0074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9DEA" w14:textId="77777777" w:rsidR="005E1090" w:rsidRDefault="005E1090">
    <w:pPr>
      <w:pStyle w:val="Pidipagina"/>
      <w:jc w:val="center"/>
      <w:rPr>
        <w:rFonts w:cs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4E87" w14:textId="77777777" w:rsidR="007429DA" w:rsidRDefault="007429DA">
      <w:r>
        <w:separator/>
      </w:r>
    </w:p>
  </w:footnote>
  <w:footnote w:type="continuationSeparator" w:id="0">
    <w:p w14:paraId="3C06D154" w14:textId="77777777" w:rsidR="007429DA" w:rsidRDefault="0074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3472" w14:textId="77777777" w:rsidR="005E1090" w:rsidRDefault="005E1090">
    <w:pPr>
      <w:pStyle w:val="Intestazione"/>
      <w:tabs>
        <w:tab w:val="clear" w:pos="4819"/>
        <w:tab w:val="clear" w:pos="9638"/>
        <w:tab w:val="left" w:pos="1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F4A"/>
    <w:multiLevelType w:val="hybridMultilevel"/>
    <w:tmpl w:val="3A96EBB2"/>
    <w:lvl w:ilvl="0" w:tplc="579EC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A417F"/>
    <w:multiLevelType w:val="hybridMultilevel"/>
    <w:tmpl w:val="E2B6EF18"/>
    <w:lvl w:ilvl="0" w:tplc="15B2BA28">
      <w:numFmt w:val="bullet"/>
      <w:lvlText w:val=""/>
      <w:lvlJc w:val="left"/>
      <w:pPr>
        <w:ind w:left="714" w:hanging="363"/>
      </w:pPr>
      <w:rPr>
        <w:w w:val="97"/>
        <w:lang w:val="it-IT" w:eastAsia="en-US" w:bidi="ar-SA"/>
      </w:rPr>
    </w:lvl>
    <w:lvl w:ilvl="1" w:tplc="0DC0E574">
      <w:numFmt w:val="bullet"/>
      <w:lvlText w:val="•"/>
      <w:lvlJc w:val="left"/>
      <w:pPr>
        <w:ind w:left="1666" w:hanging="363"/>
      </w:pPr>
      <w:rPr>
        <w:lang w:val="it-IT" w:eastAsia="en-US" w:bidi="ar-SA"/>
      </w:rPr>
    </w:lvl>
    <w:lvl w:ilvl="2" w:tplc="3558CE82">
      <w:numFmt w:val="bullet"/>
      <w:lvlText w:val="•"/>
      <w:lvlJc w:val="left"/>
      <w:pPr>
        <w:ind w:left="2613" w:hanging="363"/>
      </w:pPr>
      <w:rPr>
        <w:lang w:val="it-IT" w:eastAsia="en-US" w:bidi="ar-SA"/>
      </w:rPr>
    </w:lvl>
    <w:lvl w:ilvl="3" w:tplc="FAA8B716">
      <w:numFmt w:val="bullet"/>
      <w:lvlText w:val="•"/>
      <w:lvlJc w:val="left"/>
      <w:pPr>
        <w:ind w:left="3559" w:hanging="363"/>
      </w:pPr>
      <w:rPr>
        <w:lang w:val="it-IT" w:eastAsia="en-US" w:bidi="ar-SA"/>
      </w:rPr>
    </w:lvl>
    <w:lvl w:ilvl="4" w:tplc="7D5470DE">
      <w:numFmt w:val="bullet"/>
      <w:lvlText w:val="•"/>
      <w:lvlJc w:val="left"/>
      <w:pPr>
        <w:ind w:left="4506" w:hanging="363"/>
      </w:pPr>
      <w:rPr>
        <w:lang w:val="it-IT" w:eastAsia="en-US" w:bidi="ar-SA"/>
      </w:rPr>
    </w:lvl>
    <w:lvl w:ilvl="5" w:tplc="54640B04">
      <w:numFmt w:val="bullet"/>
      <w:lvlText w:val="•"/>
      <w:lvlJc w:val="left"/>
      <w:pPr>
        <w:ind w:left="5453" w:hanging="363"/>
      </w:pPr>
      <w:rPr>
        <w:lang w:val="it-IT" w:eastAsia="en-US" w:bidi="ar-SA"/>
      </w:rPr>
    </w:lvl>
    <w:lvl w:ilvl="6" w:tplc="00CE2896">
      <w:numFmt w:val="bullet"/>
      <w:lvlText w:val="•"/>
      <w:lvlJc w:val="left"/>
      <w:pPr>
        <w:ind w:left="6399" w:hanging="363"/>
      </w:pPr>
      <w:rPr>
        <w:lang w:val="it-IT" w:eastAsia="en-US" w:bidi="ar-SA"/>
      </w:rPr>
    </w:lvl>
    <w:lvl w:ilvl="7" w:tplc="776AAF64">
      <w:numFmt w:val="bullet"/>
      <w:lvlText w:val="•"/>
      <w:lvlJc w:val="left"/>
      <w:pPr>
        <w:ind w:left="7346" w:hanging="363"/>
      </w:pPr>
      <w:rPr>
        <w:lang w:val="it-IT" w:eastAsia="en-US" w:bidi="ar-SA"/>
      </w:rPr>
    </w:lvl>
    <w:lvl w:ilvl="8" w:tplc="08A0660E">
      <w:numFmt w:val="bullet"/>
      <w:lvlText w:val="•"/>
      <w:lvlJc w:val="left"/>
      <w:pPr>
        <w:ind w:left="8293" w:hanging="363"/>
      </w:pPr>
      <w:rPr>
        <w:lang w:val="it-IT" w:eastAsia="en-US" w:bidi="ar-SA"/>
      </w:rPr>
    </w:lvl>
  </w:abstractNum>
  <w:abstractNum w:abstractNumId="2" w15:restartNumberingAfterBreak="0">
    <w:nsid w:val="0E7B391E"/>
    <w:multiLevelType w:val="hybridMultilevel"/>
    <w:tmpl w:val="C65426E6"/>
    <w:lvl w:ilvl="0" w:tplc="09A43D9A">
      <w:start w:val="7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7A67"/>
    <w:multiLevelType w:val="hybridMultilevel"/>
    <w:tmpl w:val="5788687C"/>
    <w:lvl w:ilvl="0" w:tplc="EE82B5DC"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4" w15:restartNumberingAfterBreak="0">
    <w:nsid w:val="1DB8594D"/>
    <w:multiLevelType w:val="hybridMultilevel"/>
    <w:tmpl w:val="CBC27986"/>
    <w:lvl w:ilvl="0" w:tplc="E97E3594">
      <w:start w:val="913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C8183E"/>
    <w:multiLevelType w:val="hybridMultilevel"/>
    <w:tmpl w:val="6464BC7C"/>
    <w:lvl w:ilvl="0" w:tplc="F0801CDC">
      <w:start w:val="1"/>
      <w:numFmt w:val="bullet"/>
      <w:lvlText w:val="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247D7B75"/>
    <w:multiLevelType w:val="hybridMultilevel"/>
    <w:tmpl w:val="1506C9E8"/>
    <w:lvl w:ilvl="0" w:tplc="6E52E1F6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2A78CB88">
      <w:numFmt w:val="bullet"/>
      <w:lvlText w:val="-"/>
      <w:lvlJc w:val="left"/>
      <w:pPr>
        <w:ind w:left="835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en-US" w:bidi="ar-SA"/>
      </w:rPr>
    </w:lvl>
    <w:lvl w:ilvl="2" w:tplc="A6BC1F14">
      <w:numFmt w:val="bullet"/>
      <w:lvlText w:val="•"/>
      <w:lvlJc w:val="left"/>
      <w:pPr>
        <w:ind w:left="1870" w:hanging="360"/>
      </w:pPr>
      <w:rPr>
        <w:lang w:val="it-IT" w:eastAsia="en-US" w:bidi="ar-SA"/>
      </w:rPr>
    </w:lvl>
    <w:lvl w:ilvl="3" w:tplc="9EE2DF84">
      <w:numFmt w:val="bullet"/>
      <w:lvlText w:val="•"/>
      <w:lvlJc w:val="left"/>
      <w:pPr>
        <w:ind w:left="2897" w:hanging="360"/>
      </w:pPr>
      <w:rPr>
        <w:lang w:val="it-IT" w:eastAsia="en-US" w:bidi="ar-SA"/>
      </w:rPr>
    </w:lvl>
    <w:lvl w:ilvl="4" w:tplc="781AEB5A">
      <w:numFmt w:val="bullet"/>
      <w:lvlText w:val="•"/>
      <w:lvlJc w:val="left"/>
      <w:pPr>
        <w:ind w:left="3925" w:hanging="360"/>
      </w:pPr>
      <w:rPr>
        <w:lang w:val="it-IT" w:eastAsia="en-US" w:bidi="ar-SA"/>
      </w:rPr>
    </w:lvl>
    <w:lvl w:ilvl="5" w:tplc="994EB744">
      <w:numFmt w:val="bullet"/>
      <w:lvlText w:val="•"/>
      <w:lvlJc w:val="left"/>
      <w:pPr>
        <w:ind w:left="4952" w:hanging="360"/>
      </w:pPr>
      <w:rPr>
        <w:lang w:val="it-IT" w:eastAsia="en-US" w:bidi="ar-SA"/>
      </w:rPr>
    </w:lvl>
    <w:lvl w:ilvl="6" w:tplc="552AA33A">
      <w:numFmt w:val="bullet"/>
      <w:lvlText w:val="•"/>
      <w:lvlJc w:val="left"/>
      <w:pPr>
        <w:ind w:left="5979" w:hanging="360"/>
      </w:pPr>
      <w:rPr>
        <w:lang w:val="it-IT" w:eastAsia="en-US" w:bidi="ar-SA"/>
      </w:rPr>
    </w:lvl>
    <w:lvl w:ilvl="7" w:tplc="7CAAF914">
      <w:numFmt w:val="bullet"/>
      <w:lvlText w:val="•"/>
      <w:lvlJc w:val="left"/>
      <w:pPr>
        <w:ind w:left="7007" w:hanging="360"/>
      </w:pPr>
      <w:rPr>
        <w:lang w:val="it-IT" w:eastAsia="en-US" w:bidi="ar-SA"/>
      </w:rPr>
    </w:lvl>
    <w:lvl w:ilvl="8" w:tplc="0638FA18">
      <w:numFmt w:val="bullet"/>
      <w:lvlText w:val="•"/>
      <w:lvlJc w:val="left"/>
      <w:pPr>
        <w:ind w:left="8034" w:hanging="360"/>
      </w:pPr>
      <w:rPr>
        <w:lang w:val="it-IT" w:eastAsia="en-US" w:bidi="ar-SA"/>
      </w:rPr>
    </w:lvl>
  </w:abstractNum>
  <w:abstractNum w:abstractNumId="7" w15:restartNumberingAfterBreak="0">
    <w:nsid w:val="2605430D"/>
    <w:multiLevelType w:val="hybridMultilevel"/>
    <w:tmpl w:val="3800DAF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8E80B6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2D7601"/>
    <w:multiLevelType w:val="hybridMultilevel"/>
    <w:tmpl w:val="13562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85D73"/>
    <w:multiLevelType w:val="hybridMultilevel"/>
    <w:tmpl w:val="B944E51E"/>
    <w:lvl w:ilvl="0" w:tplc="8B8E6B1E">
      <w:start w:val="1"/>
      <w:numFmt w:val="decimal"/>
      <w:lvlText w:val="%1."/>
      <w:lvlJc w:val="left"/>
      <w:pPr>
        <w:ind w:left="131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32" w:hanging="360"/>
      </w:pPr>
    </w:lvl>
    <w:lvl w:ilvl="2" w:tplc="0410001B" w:tentative="1">
      <w:start w:val="1"/>
      <w:numFmt w:val="lowerRoman"/>
      <w:lvlText w:val="%3."/>
      <w:lvlJc w:val="right"/>
      <w:pPr>
        <w:ind w:left="2752" w:hanging="180"/>
      </w:pPr>
    </w:lvl>
    <w:lvl w:ilvl="3" w:tplc="0410000F" w:tentative="1">
      <w:start w:val="1"/>
      <w:numFmt w:val="decimal"/>
      <w:lvlText w:val="%4."/>
      <w:lvlJc w:val="left"/>
      <w:pPr>
        <w:ind w:left="3472" w:hanging="360"/>
      </w:pPr>
    </w:lvl>
    <w:lvl w:ilvl="4" w:tplc="04100019" w:tentative="1">
      <w:start w:val="1"/>
      <w:numFmt w:val="lowerLetter"/>
      <w:lvlText w:val="%5."/>
      <w:lvlJc w:val="left"/>
      <w:pPr>
        <w:ind w:left="4192" w:hanging="360"/>
      </w:pPr>
    </w:lvl>
    <w:lvl w:ilvl="5" w:tplc="0410001B" w:tentative="1">
      <w:start w:val="1"/>
      <w:numFmt w:val="lowerRoman"/>
      <w:lvlText w:val="%6."/>
      <w:lvlJc w:val="right"/>
      <w:pPr>
        <w:ind w:left="4912" w:hanging="180"/>
      </w:pPr>
    </w:lvl>
    <w:lvl w:ilvl="6" w:tplc="0410000F" w:tentative="1">
      <w:start w:val="1"/>
      <w:numFmt w:val="decimal"/>
      <w:lvlText w:val="%7."/>
      <w:lvlJc w:val="left"/>
      <w:pPr>
        <w:ind w:left="5632" w:hanging="360"/>
      </w:pPr>
    </w:lvl>
    <w:lvl w:ilvl="7" w:tplc="04100019" w:tentative="1">
      <w:start w:val="1"/>
      <w:numFmt w:val="lowerLetter"/>
      <w:lvlText w:val="%8."/>
      <w:lvlJc w:val="left"/>
      <w:pPr>
        <w:ind w:left="6352" w:hanging="360"/>
      </w:pPr>
    </w:lvl>
    <w:lvl w:ilvl="8" w:tplc="0410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0" w15:restartNumberingAfterBreak="0">
    <w:nsid w:val="3670375A"/>
    <w:multiLevelType w:val="hybridMultilevel"/>
    <w:tmpl w:val="6464BC7C"/>
    <w:lvl w:ilvl="0" w:tplc="0410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3F23727C"/>
    <w:multiLevelType w:val="hybridMultilevel"/>
    <w:tmpl w:val="02A48524"/>
    <w:lvl w:ilvl="0" w:tplc="6534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729"/>
    <w:multiLevelType w:val="hybridMultilevel"/>
    <w:tmpl w:val="F7E8486A"/>
    <w:lvl w:ilvl="0" w:tplc="0F54860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2D75509"/>
    <w:multiLevelType w:val="hybridMultilevel"/>
    <w:tmpl w:val="F91C4F2A"/>
    <w:lvl w:ilvl="0" w:tplc="701C3B82">
      <w:numFmt w:val="bullet"/>
      <w:lvlText w:val="-"/>
      <w:lvlJc w:val="left"/>
      <w:pPr>
        <w:ind w:left="1292" w:hanging="360"/>
      </w:pPr>
      <w:rPr>
        <w:rFonts w:ascii="Arial" w:eastAsia="Arial" w:hAnsi="Arial" w:cs="Arial" w:hint="default"/>
        <w:w w:val="100"/>
        <w:sz w:val="21"/>
        <w:szCs w:val="21"/>
        <w:lang w:val="it-IT" w:eastAsia="en-US" w:bidi="ar-SA"/>
      </w:rPr>
    </w:lvl>
    <w:lvl w:ilvl="1" w:tplc="52CE345A">
      <w:numFmt w:val="bullet"/>
      <w:lvlText w:val="•"/>
      <w:lvlJc w:val="left"/>
      <w:pPr>
        <w:ind w:left="2188" w:hanging="360"/>
      </w:pPr>
      <w:rPr>
        <w:lang w:val="it-IT" w:eastAsia="en-US" w:bidi="ar-SA"/>
      </w:rPr>
    </w:lvl>
    <w:lvl w:ilvl="2" w:tplc="E63E6660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DFEE4962">
      <w:numFmt w:val="bullet"/>
      <w:lvlText w:val="•"/>
      <w:lvlJc w:val="left"/>
      <w:pPr>
        <w:ind w:left="3965" w:hanging="360"/>
      </w:pPr>
      <w:rPr>
        <w:lang w:val="it-IT" w:eastAsia="en-US" w:bidi="ar-SA"/>
      </w:rPr>
    </w:lvl>
    <w:lvl w:ilvl="4" w:tplc="82FA4A4C">
      <w:numFmt w:val="bullet"/>
      <w:lvlText w:val="•"/>
      <w:lvlJc w:val="left"/>
      <w:pPr>
        <w:ind w:left="4854" w:hanging="360"/>
      </w:pPr>
      <w:rPr>
        <w:lang w:val="it-IT" w:eastAsia="en-US" w:bidi="ar-SA"/>
      </w:rPr>
    </w:lvl>
    <w:lvl w:ilvl="5" w:tplc="B22A931C">
      <w:numFmt w:val="bullet"/>
      <w:lvlText w:val="•"/>
      <w:lvlJc w:val="left"/>
      <w:pPr>
        <w:ind w:left="5743" w:hanging="360"/>
      </w:pPr>
      <w:rPr>
        <w:lang w:val="it-IT" w:eastAsia="en-US" w:bidi="ar-SA"/>
      </w:rPr>
    </w:lvl>
    <w:lvl w:ilvl="6" w:tplc="0FD6D336">
      <w:numFmt w:val="bullet"/>
      <w:lvlText w:val="•"/>
      <w:lvlJc w:val="left"/>
      <w:pPr>
        <w:ind w:left="6631" w:hanging="360"/>
      </w:pPr>
      <w:rPr>
        <w:lang w:val="it-IT" w:eastAsia="en-US" w:bidi="ar-SA"/>
      </w:rPr>
    </w:lvl>
    <w:lvl w:ilvl="7" w:tplc="3CC83352">
      <w:numFmt w:val="bullet"/>
      <w:lvlText w:val="•"/>
      <w:lvlJc w:val="left"/>
      <w:pPr>
        <w:ind w:left="7520" w:hanging="360"/>
      </w:pPr>
      <w:rPr>
        <w:lang w:val="it-IT" w:eastAsia="en-US" w:bidi="ar-SA"/>
      </w:rPr>
    </w:lvl>
    <w:lvl w:ilvl="8" w:tplc="54581374">
      <w:numFmt w:val="bullet"/>
      <w:lvlText w:val="•"/>
      <w:lvlJc w:val="left"/>
      <w:pPr>
        <w:ind w:left="8409" w:hanging="360"/>
      </w:pPr>
      <w:rPr>
        <w:lang w:val="it-IT" w:eastAsia="en-US" w:bidi="ar-SA"/>
      </w:rPr>
    </w:lvl>
  </w:abstractNum>
  <w:abstractNum w:abstractNumId="14" w15:restartNumberingAfterBreak="0">
    <w:nsid w:val="53CD24AA"/>
    <w:multiLevelType w:val="hybridMultilevel"/>
    <w:tmpl w:val="47AAA966"/>
    <w:lvl w:ilvl="0" w:tplc="C05AF532">
      <w:start w:val="1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4312DD6"/>
    <w:multiLevelType w:val="hybridMultilevel"/>
    <w:tmpl w:val="F20EA1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70FD"/>
    <w:multiLevelType w:val="hybridMultilevel"/>
    <w:tmpl w:val="E0FA70BC"/>
    <w:lvl w:ilvl="0" w:tplc="62FCB8C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color w:val="333333"/>
        <w:w w:val="97"/>
        <w:sz w:val="20"/>
        <w:szCs w:val="20"/>
        <w:lang w:val="it-IT" w:eastAsia="en-US" w:bidi="ar-SA"/>
      </w:rPr>
    </w:lvl>
    <w:lvl w:ilvl="1" w:tplc="843ED538">
      <w:numFmt w:val="bullet"/>
      <w:lvlText w:val="•"/>
      <w:lvlJc w:val="left"/>
      <w:pPr>
        <w:ind w:left="1864" w:hanging="360"/>
      </w:pPr>
      <w:rPr>
        <w:lang w:val="it-IT" w:eastAsia="en-US" w:bidi="ar-SA"/>
      </w:rPr>
    </w:lvl>
    <w:lvl w:ilvl="2" w:tplc="81EE1DF4">
      <w:numFmt w:val="bullet"/>
      <w:lvlText w:val="•"/>
      <w:lvlJc w:val="left"/>
      <w:pPr>
        <w:ind w:left="2789" w:hanging="360"/>
      </w:pPr>
      <w:rPr>
        <w:lang w:val="it-IT" w:eastAsia="en-US" w:bidi="ar-SA"/>
      </w:rPr>
    </w:lvl>
    <w:lvl w:ilvl="3" w:tplc="5C1AB7D8">
      <w:numFmt w:val="bullet"/>
      <w:lvlText w:val="•"/>
      <w:lvlJc w:val="left"/>
      <w:pPr>
        <w:ind w:left="3713" w:hanging="360"/>
      </w:pPr>
      <w:rPr>
        <w:lang w:val="it-IT" w:eastAsia="en-US" w:bidi="ar-SA"/>
      </w:rPr>
    </w:lvl>
    <w:lvl w:ilvl="4" w:tplc="493E32B0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 w:tplc="FD880BA2">
      <w:numFmt w:val="bullet"/>
      <w:lvlText w:val="•"/>
      <w:lvlJc w:val="left"/>
      <w:pPr>
        <w:ind w:left="5563" w:hanging="360"/>
      </w:pPr>
      <w:rPr>
        <w:lang w:val="it-IT" w:eastAsia="en-US" w:bidi="ar-SA"/>
      </w:rPr>
    </w:lvl>
    <w:lvl w:ilvl="6" w:tplc="9C7A88E6">
      <w:numFmt w:val="bullet"/>
      <w:lvlText w:val="•"/>
      <w:lvlJc w:val="left"/>
      <w:pPr>
        <w:ind w:left="6487" w:hanging="360"/>
      </w:pPr>
      <w:rPr>
        <w:lang w:val="it-IT" w:eastAsia="en-US" w:bidi="ar-SA"/>
      </w:rPr>
    </w:lvl>
    <w:lvl w:ilvl="7" w:tplc="6F56A692">
      <w:numFmt w:val="bullet"/>
      <w:lvlText w:val="•"/>
      <w:lvlJc w:val="left"/>
      <w:pPr>
        <w:ind w:left="7412" w:hanging="360"/>
      </w:pPr>
      <w:rPr>
        <w:lang w:val="it-IT" w:eastAsia="en-US" w:bidi="ar-SA"/>
      </w:rPr>
    </w:lvl>
    <w:lvl w:ilvl="8" w:tplc="CCEAA144">
      <w:numFmt w:val="bullet"/>
      <w:lvlText w:val="•"/>
      <w:lvlJc w:val="left"/>
      <w:pPr>
        <w:ind w:left="8337" w:hanging="360"/>
      </w:pPr>
      <w:rPr>
        <w:lang w:val="it-IT" w:eastAsia="en-US" w:bidi="ar-SA"/>
      </w:rPr>
    </w:lvl>
  </w:abstractNum>
  <w:abstractNum w:abstractNumId="17" w15:restartNumberingAfterBreak="0">
    <w:nsid w:val="666E53B6"/>
    <w:multiLevelType w:val="hybridMultilevel"/>
    <w:tmpl w:val="C8E22B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1030"/>
    <w:multiLevelType w:val="hybridMultilevel"/>
    <w:tmpl w:val="E3D048DE"/>
    <w:lvl w:ilvl="0" w:tplc="8F02C97A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902350"/>
    <w:multiLevelType w:val="hybridMultilevel"/>
    <w:tmpl w:val="F4806866"/>
    <w:lvl w:ilvl="0" w:tplc="0638D25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3C6B17"/>
    <w:multiLevelType w:val="hybridMultilevel"/>
    <w:tmpl w:val="11CC47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86596"/>
    <w:multiLevelType w:val="hybridMultilevel"/>
    <w:tmpl w:val="0562E3D8"/>
    <w:lvl w:ilvl="0" w:tplc="12EA165C">
      <w:start w:val="902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30518546">
    <w:abstractNumId w:val="5"/>
  </w:num>
  <w:num w:numId="2" w16cid:durableId="1833400584">
    <w:abstractNumId w:val="10"/>
  </w:num>
  <w:num w:numId="3" w16cid:durableId="138155224">
    <w:abstractNumId w:val="2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24157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50206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7020606">
    <w:abstractNumId w:val="3"/>
  </w:num>
  <w:num w:numId="7" w16cid:durableId="17243277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1078777">
    <w:abstractNumId w:val="2"/>
  </w:num>
  <w:num w:numId="9" w16cid:durableId="1275675279">
    <w:abstractNumId w:val="12"/>
  </w:num>
  <w:num w:numId="10" w16cid:durableId="868224942">
    <w:abstractNumId w:val="18"/>
  </w:num>
  <w:num w:numId="11" w16cid:durableId="654988048">
    <w:abstractNumId w:val="4"/>
  </w:num>
  <w:num w:numId="12" w16cid:durableId="610237013">
    <w:abstractNumId w:val="21"/>
  </w:num>
  <w:num w:numId="13" w16cid:durableId="958298871">
    <w:abstractNumId w:val="0"/>
  </w:num>
  <w:num w:numId="14" w16cid:durableId="150602380">
    <w:abstractNumId w:val="14"/>
  </w:num>
  <w:num w:numId="15" w16cid:durableId="2140411723">
    <w:abstractNumId w:val="15"/>
  </w:num>
  <w:num w:numId="16" w16cid:durableId="1874076328">
    <w:abstractNumId w:val="8"/>
  </w:num>
  <w:num w:numId="17" w16cid:durableId="1518928231">
    <w:abstractNumId w:val="11"/>
  </w:num>
  <w:num w:numId="18" w16cid:durableId="711655545">
    <w:abstractNumId w:val="17"/>
  </w:num>
  <w:num w:numId="19" w16cid:durableId="1912226342">
    <w:abstractNumId w:val="13"/>
  </w:num>
  <w:num w:numId="20" w16cid:durableId="41295071">
    <w:abstractNumId w:val="6"/>
  </w:num>
  <w:num w:numId="21" w16cid:durableId="392195536">
    <w:abstractNumId w:val="16"/>
  </w:num>
  <w:num w:numId="22" w16cid:durableId="681587892">
    <w:abstractNumId w:val="1"/>
  </w:num>
  <w:num w:numId="23" w16cid:durableId="333537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6E"/>
    <w:rsid w:val="00006CEA"/>
    <w:rsid w:val="000153C4"/>
    <w:rsid w:val="000254C2"/>
    <w:rsid w:val="0003091F"/>
    <w:rsid w:val="00042B59"/>
    <w:rsid w:val="000450CA"/>
    <w:rsid w:val="00053B58"/>
    <w:rsid w:val="00057870"/>
    <w:rsid w:val="00062228"/>
    <w:rsid w:val="00063188"/>
    <w:rsid w:val="0006364F"/>
    <w:rsid w:val="00071B4D"/>
    <w:rsid w:val="000872FB"/>
    <w:rsid w:val="00093242"/>
    <w:rsid w:val="000935BC"/>
    <w:rsid w:val="00096831"/>
    <w:rsid w:val="000B78B2"/>
    <w:rsid w:val="000C6741"/>
    <w:rsid w:val="000C69FD"/>
    <w:rsid w:val="000D061E"/>
    <w:rsid w:val="000E0C82"/>
    <w:rsid w:val="000E771C"/>
    <w:rsid w:val="001001CC"/>
    <w:rsid w:val="00103D8E"/>
    <w:rsid w:val="001044C5"/>
    <w:rsid w:val="001178D0"/>
    <w:rsid w:val="00133787"/>
    <w:rsid w:val="001424B0"/>
    <w:rsid w:val="00143C0D"/>
    <w:rsid w:val="0016117F"/>
    <w:rsid w:val="0018296B"/>
    <w:rsid w:val="00184770"/>
    <w:rsid w:val="0018710B"/>
    <w:rsid w:val="00193D63"/>
    <w:rsid w:val="0019761B"/>
    <w:rsid w:val="001A4693"/>
    <w:rsid w:val="001A773D"/>
    <w:rsid w:val="001B61D9"/>
    <w:rsid w:val="001B6E01"/>
    <w:rsid w:val="001E7B3A"/>
    <w:rsid w:val="001F546D"/>
    <w:rsid w:val="00200288"/>
    <w:rsid w:val="00201E45"/>
    <w:rsid w:val="0020708F"/>
    <w:rsid w:val="002145A3"/>
    <w:rsid w:val="0021777B"/>
    <w:rsid w:val="00221CD4"/>
    <w:rsid w:val="00223EBA"/>
    <w:rsid w:val="00235A6A"/>
    <w:rsid w:val="00247B9B"/>
    <w:rsid w:val="00261BDE"/>
    <w:rsid w:val="00276EA3"/>
    <w:rsid w:val="00277E80"/>
    <w:rsid w:val="002814B0"/>
    <w:rsid w:val="00287561"/>
    <w:rsid w:val="00293EE4"/>
    <w:rsid w:val="00296825"/>
    <w:rsid w:val="002A732C"/>
    <w:rsid w:val="002A780B"/>
    <w:rsid w:val="002B4B0E"/>
    <w:rsid w:val="002B59FB"/>
    <w:rsid w:val="002B7468"/>
    <w:rsid w:val="002C2AA2"/>
    <w:rsid w:val="002C32D5"/>
    <w:rsid w:val="002C6BFA"/>
    <w:rsid w:val="002C768D"/>
    <w:rsid w:val="002E28ED"/>
    <w:rsid w:val="002F0D20"/>
    <w:rsid w:val="002F7F54"/>
    <w:rsid w:val="00300AC7"/>
    <w:rsid w:val="00304CC4"/>
    <w:rsid w:val="00316B59"/>
    <w:rsid w:val="00317F36"/>
    <w:rsid w:val="00324F6B"/>
    <w:rsid w:val="003323E3"/>
    <w:rsid w:val="00340266"/>
    <w:rsid w:val="00347988"/>
    <w:rsid w:val="00357EB4"/>
    <w:rsid w:val="0036209F"/>
    <w:rsid w:val="00363D0A"/>
    <w:rsid w:val="0036784C"/>
    <w:rsid w:val="003707D4"/>
    <w:rsid w:val="0037193C"/>
    <w:rsid w:val="00372017"/>
    <w:rsid w:val="00374524"/>
    <w:rsid w:val="0038125C"/>
    <w:rsid w:val="00385089"/>
    <w:rsid w:val="00392C94"/>
    <w:rsid w:val="003A4220"/>
    <w:rsid w:val="003A44B9"/>
    <w:rsid w:val="003A7B4A"/>
    <w:rsid w:val="003B2EC8"/>
    <w:rsid w:val="003C58CC"/>
    <w:rsid w:val="003E34D6"/>
    <w:rsid w:val="003F1CA8"/>
    <w:rsid w:val="00412B5B"/>
    <w:rsid w:val="00413306"/>
    <w:rsid w:val="00433397"/>
    <w:rsid w:val="00442643"/>
    <w:rsid w:val="00453ECB"/>
    <w:rsid w:val="004669ED"/>
    <w:rsid w:val="004677B5"/>
    <w:rsid w:val="0048488A"/>
    <w:rsid w:val="004849FE"/>
    <w:rsid w:val="00490F0B"/>
    <w:rsid w:val="00497F6D"/>
    <w:rsid w:val="004A0F9C"/>
    <w:rsid w:val="004A2A69"/>
    <w:rsid w:val="004A368E"/>
    <w:rsid w:val="004A6971"/>
    <w:rsid w:val="004A7242"/>
    <w:rsid w:val="004B3D12"/>
    <w:rsid w:val="004B51E9"/>
    <w:rsid w:val="004C6725"/>
    <w:rsid w:val="004D1960"/>
    <w:rsid w:val="004D226C"/>
    <w:rsid w:val="004E5971"/>
    <w:rsid w:val="004E7209"/>
    <w:rsid w:val="00500017"/>
    <w:rsid w:val="00500EF5"/>
    <w:rsid w:val="00503137"/>
    <w:rsid w:val="00511BA8"/>
    <w:rsid w:val="005131A7"/>
    <w:rsid w:val="00515F2D"/>
    <w:rsid w:val="00525934"/>
    <w:rsid w:val="005319B6"/>
    <w:rsid w:val="00536981"/>
    <w:rsid w:val="00542F8D"/>
    <w:rsid w:val="00555DB0"/>
    <w:rsid w:val="00556FEF"/>
    <w:rsid w:val="00560525"/>
    <w:rsid w:val="00560E1D"/>
    <w:rsid w:val="0058432E"/>
    <w:rsid w:val="0059272D"/>
    <w:rsid w:val="00593A84"/>
    <w:rsid w:val="0059403E"/>
    <w:rsid w:val="0059616E"/>
    <w:rsid w:val="005A0B03"/>
    <w:rsid w:val="005A30B7"/>
    <w:rsid w:val="005A710C"/>
    <w:rsid w:val="005B2C74"/>
    <w:rsid w:val="005C1169"/>
    <w:rsid w:val="005C3AC9"/>
    <w:rsid w:val="005C6550"/>
    <w:rsid w:val="005D028C"/>
    <w:rsid w:val="005E0482"/>
    <w:rsid w:val="005E1090"/>
    <w:rsid w:val="005E5B99"/>
    <w:rsid w:val="005F041F"/>
    <w:rsid w:val="005F060F"/>
    <w:rsid w:val="005F5494"/>
    <w:rsid w:val="005F5CE8"/>
    <w:rsid w:val="00601F14"/>
    <w:rsid w:val="0060239C"/>
    <w:rsid w:val="00611211"/>
    <w:rsid w:val="00620831"/>
    <w:rsid w:val="006256E5"/>
    <w:rsid w:val="006333B0"/>
    <w:rsid w:val="0063373E"/>
    <w:rsid w:val="00641040"/>
    <w:rsid w:val="00644396"/>
    <w:rsid w:val="00644609"/>
    <w:rsid w:val="006473DA"/>
    <w:rsid w:val="00647686"/>
    <w:rsid w:val="00652811"/>
    <w:rsid w:val="00655132"/>
    <w:rsid w:val="00660B92"/>
    <w:rsid w:val="006633E3"/>
    <w:rsid w:val="006760C1"/>
    <w:rsid w:val="006939E4"/>
    <w:rsid w:val="006958EF"/>
    <w:rsid w:val="006A0A59"/>
    <w:rsid w:val="006A5051"/>
    <w:rsid w:val="006A647E"/>
    <w:rsid w:val="006C2930"/>
    <w:rsid w:val="006E2FC1"/>
    <w:rsid w:val="006E59CA"/>
    <w:rsid w:val="006F19CE"/>
    <w:rsid w:val="006F3664"/>
    <w:rsid w:val="00714F93"/>
    <w:rsid w:val="0071790D"/>
    <w:rsid w:val="00735BF8"/>
    <w:rsid w:val="007429DA"/>
    <w:rsid w:val="00752DD3"/>
    <w:rsid w:val="00760D40"/>
    <w:rsid w:val="007628E6"/>
    <w:rsid w:val="0076408B"/>
    <w:rsid w:val="007741E2"/>
    <w:rsid w:val="00784588"/>
    <w:rsid w:val="00792A3F"/>
    <w:rsid w:val="007A2103"/>
    <w:rsid w:val="007A251C"/>
    <w:rsid w:val="007A30BA"/>
    <w:rsid w:val="007A34DD"/>
    <w:rsid w:val="007A436A"/>
    <w:rsid w:val="007A560F"/>
    <w:rsid w:val="007A7E98"/>
    <w:rsid w:val="007B5861"/>
    <w:rsid w:val="007C0C31"/>
    <w:rsid w:val="007C316C"/>
    <w:rsid w:val="007D0F30"/>
    <w:rsid w:val="007D19ED"/>
    <w:rsid w:val="007D2678"/>
    <w:rsid w:val="007E7794"/>
    <w:rsid w:val="007F3FBD"/>
    <w:rsid w:val="00801D21"/>
    <w:rsid w:val="00815247"/>
    <w:rsid w:val="00815BC0"/>
    <w:rsid w:val="0082709E"/>
    <w:rsid w:val="00834DD1"/>
    <w:rsid w:val="00844169"/>
    <w:rsid w:val="00857AB4"/>
    <w:rsid w:val="008602EB"/>
    <w:rsid w:val="00863F4A"/>
    <w:rsid w:val="008801A8"/>
    <w:rsid w:val="0088030B"/>
    <w:rsid w:val="00886906"/>
    <w:rsid w:val="00894B14"/>
    <w:rsid w:val="008B1C04"/>
    <w:rsid w:val="008B389B"/>
    <w:rsid w:val="008B62DB"/>
    <w:rsid w:val="008D657E"/>
    <w:rsid w:val="008E04AD"/>
    <w:rsid w:val="008F03D0"/>
    <w:rsid w:val="00911586"/>
    <w:rsid w:val="00916C8C"/>
    <w:rsid w:val="00917115"/>
    <w:rsid w:val="00917741"/>
    <w:rsid w:val="009221F8"/>
    <w:rsid w:val="00924FBC"/>
    <w:rsid w:val="00931AF8"/>
    <w:rsid w:val="00936617"/>
    <w:rsid w:val="00962335"/>
    <w:rsid w:val="009664BC"/>
    <w:rsid w:val="00966F8C"/>
    <w:rsid w:val="009736C6"/>
    <w:rsid w:val="009910C5"/>
    <w:rsid w:val="009A2DED"/>
    <w:rsid w:val="009A38B7"/>
    <w:rsid w:val="009A5B2E"/>
    <w:rsid w:val="009B292F"/>
    <w:rsid w:val="009B4240"/>
    <w:rsid w:val="009B7DE3"/>
    <w:rsid w:val="009C4DB2"/>
    <w:rsid w:val="009E42A3"/>
    <w:rsid w:val="009F0055"/>
    <w:rsid w:val="009F0311"/>
    <w:rsid w:val="00A02315"/>
    <w:rsid w:val="00A0619E"/>
    <w:rsid w:val="00A13F9F"/>
    <w:rsid w:val="00A20878"/>
    <w:rsid w:val="00A278C4"/>
    <w:rsid w:val="00A3633D"/>
    <w:rsid w:val="00A45FBF"/>
    <w:rsid w:val="00A46719"/>
    <w:rsid w:val="00A54A74"/>
    <w:rsid w:val="00A56350"/>
    <w:rsid w:val="00A61B0E"/>
    <w:rsid w:val="00A65518"/>
    <w:rsid w:val="00A667FE"/>
    <w:rsid w:val="00A72F20"/>
    <w:rsid w:val="00A73339"/>
    <w:rsid w:val="00A8024B"/>
    <w:rsid w:val="00A909EC"/>
    <w:rsid w:val="00A92EF2"/>
    <w:rsid w:val="00A94249"/>
    <w:rsid w:val="00A9627B"/>
    <w:rsid w:val="00A97188"/>
    <w:rsid w:val="00AA2C51"/>
    <w:rsid w:val="00AB690B"/>
    <w:rsid w:val="00AD37ED"/>
    <w:rsid w:val="00AE2B32"/>
    <w:rsid w:val="00AE5B8A"/>
    <w:rsid w:val="00AE6807"/>
    <w:rsid w:val="00B128F3"/>
    <w:rsid w:val="00B1297B"/>
    <w:rsid w:val="00B23253"/>
    <w:rsid w:val="00B30761"/>
    <w:rsid w:val="00B36D68"/>
    <w:rsid w:val="00B506C5"/>
    <w:rsid w:val="00B5257A"/>
    <w:rsid w:val="00B65B58"/>
    <w:rsid w:val="00B7468C"/>
    <w:rsid w:val="00B771ED"/>
    <w:rsid w:val="00B872AF"/>
    <w:rsid w:val="00BA2B94"/>
    <w:rsid w:val="00BB72B9"/>
    <w:rsid w:val="00BC4EF5"/>
    <w:rsid w:val="00BC76BF"/>
    <w:rsid w:val="00BD3877"/>
    <w:rsid w:val="00BE0764"/>
    <w:rsid w:val="00BE456D"/>
    <w:rsid w:val="00BE48B5"/>
    <w:rsid w:val="00BF4DF6"/>
    <w:rsid w:val="00BF4E44"/>
    <w:rsid w:val="00BF76E3"/>
    <w:rsid w:val="00C00FFD"/>
    <w:rsid w:val="00C03ACF"/>
    <w:rsid w:val="00C05DC3"/>
    <w:rsid w:val="00C247E8"/>
    <w:rsid w:val="00C249C9"/>
    <w:rsid w:val="00C3076A"/>
    <w:rsid w:val="00C5471B"/>
    <w:rsid w:val="00C54766"/>
    <w:rsid w:val="00C57673"/>
    <w:rsid w:val="00C5774D"/>
    <w:rsid w:val="00C72F74"/>
    <w:rsid w:val="00C750AD"/>
    <w:rsid w:val="00C87F93"/>
    <w:rsid w:val="00C916F9"/>
    <w:rsid w:val="00C954E8"/>
    <w:rsid w:val="00CB2BD4"/>
    <w:rsid w:val="00CC4B64"/>
    <w:rsid w:val="00CC6E2A"/>
    <w:rsid w:val="00CD0422"/>
    <w:rsid w:val="00CD29D0"/>
    <w:rsid w:val="00CE71E5"/>
    <w:rsid w:val="00D00CEA"/>
    <w:rsid w:val="00D0387F"/>
    <w:rsid w:val="00D05FE4"/>
    <w:rsid w:val="00D07346"/>
    <w:rsid w:val="00D16DB4"/>
    <w:rsid w:val="00D1709D"/>
    <w:rsid w:val="00D20C8F"/>
    <w:rsid w:val="00D22CE5"/>
    <w:rsid w:val="00D259CC"/>
    <w:rsid w:val="00D27939"/>
    <w:rsid w:val="00D41713"/>
    <w:rsid w:val="00D55D29"/>
    <w:rsid w:val="00D74A1C"/>
    <w:rsid w:val="00D7755F"/>
    <w:rsid w:val="00D84537"/>
    <w:rsid w:val="00DB1CB7"/>
    <w:rsid w:val="00DB2DBB"/>
    <w:rsid w:val="00DB7AC0"/>
    <w:rsid w:val="00DC7A77"/>
    <w:rsid w:val="00DD0F5D"/>
    <w:rsid w:val="00DE0300"/>
    <w:rsid w:val="00DE793F"/>
    <w:rsid w:val="00DF4FF9"/>
    <w:rsid w:val="00DF61D4"/>
    <w:rsid w:val="00E31449"/>
    <w:rsid w:val="00E32873"/>
    <w:rsid w:val="00E35657"/>
    <w:rsid w:val="00E35D50"/>
    <w:rsid w:val="00E55A93"/>
    <w:rsid w:val="00E6606F"/>
    <w:rsid w:val="00E71FD6"/>
    <w:rsid w:val="00E7779C"/>
    <w:rsid w:val="00E82098"/>
    <w:rsid w:val="00E822E1"/>
    <w:rsid w:val="00E869DA"/>
    <w:rsid w:val="00E86A53"/>
    <w:rsid w:val="00E87A2F"/>
    <w:rsid w:val="00E963CD"/>
    <w:rsid w:val="00EA0A61"/>
    <w:rsid w:val="00EB3501"/>
    <w:rsid w:val="00EB72B6"/>
    <w:rsid w:val="00EC1894"/>
    <w:rsid w:val="00EC1DD6"/>
    <w:rsid w:val="00EC3282"/>
    <w:rsid w:val="00EC776E"/>
    <w:rsid w:val="00ED1DFD"/>
    <w:rsid w:val="00ED20C5"/>
    <w:rsid w:val="00EE3EE1"/>
    <w:rsid w:val="00EF03CB"/>
    <w:rsid w:val="00EF31CF"/>
    <w:rsid w:val="00EF3FE7"/>
    <w:rsid w:val="00F042A7"/>
    <w:rsid w:val="00F11BD9"/>
    <w:rsid w:val="00F2044B"/>
    <w:rsid w:val="00F3623A"/>
    <w:rsid w:val="00F425D9"/>
    <w:rsid w:val="00F42FC7"/>
    <w:rsid w:val="00F525C1"/>
    <w:rsid w:val="00F533CC"/>
    <w:rsid w:val="00F55C40"/>
    <w:rsid w:val="00F56C42"/>
    <w:rsid w:val="00F608EB"/>
    <w:rsid w:val="00F64BB2"/>
    <w:rsid w:val="00F663C9"/>
    <w:rsid w:val="00F754F2"/>
    <w:rsid w:val="00F820BC"/>
    <w:rsid w:val="00F84FDF"/>
    <w:rsid w:val="00FA44EE"/>
    <w:rsid w:val="00FA7798"/>
    <w:rsid w:val="00FB34B4"/>
    <w:rsid w:val="00FD53CD"/>
    <w:rsid w:val="00FE1B2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6B647"/>
  <w15:docId w15:val="{BBD493E6-0A7F-4FB7-BE8F-311D1E86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282"/>
    <w:pPr>
      <w:spacing w:before="120" w:line="360" w:lineRule="auto"/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4D226C"/>
    <w:pPr>
      <w:keepNext/>
      <w:outlineLvl w:val="0"/>
    </w:pPr>
    <w:rPr>
      <w:rFonts w:cs="Arial"/>
      <w:b/>
      <w:bCs/>
    </w:rPr>
  </w:style>
  <w:style w:type="paragraph" w:styleId="Titolo2">
    <w:name w:val="heading 2"/>
    <w:basedOn w:val="Normale"/>
    <w:next w:val="Normale"/>
    <w:qFormat/>
    <w:rsid w:val="00EC1DD6"/>
    <w:pPr>
      <w:keepNext/>
      <w:spacing w:line="240" w:lineRule="exact"/>
      <w:ind w:left="1418" w:right="30" w:hanging="1418"/>
      <w:outlineLvl w:val="1"/>
    </w:pPr>
    <w:rPr>
      <w:rFonts w:eastAsia="Calibri" w:cs="Arial"/>
      <w:bCs/>
      <w:sz w:val="22"/>
      <w:lang w:eastAsia="en-US"/>
    </w:rPr>
  </w:style>
  <w:style w:type="paragraph" w:styleId="Titolo3">
    <w:name w:val="heading 3"/>
    <w:basedOn w:val="Normale"/>
    <w:next w:val="Normale"/>
    <w:qFormat/>
    <w:rsid w:val="004D226C"/>
    <w:pPr>
      <w:keepNext/>
      <w:spacing w:line="240" w:lineRule="exact"/>
      <w:ind w:left="-7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rsid w:val="004D226C"/>
    <w:pPr>
      <w:keepNext/>
      <w:spacing w:line="240" w:lineRule="exact"/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rsid w:val="004D226C"/>
    <w:pPr>
      <w:keepNext/>
      <w:spacing w:line="240" w:lineRule="exact"/>
      <w:ind w:left="-70"/>
      <w:outlineLvl w:val="4"/>
    </w:pPr>
    <w:rPr>
      <w:rFonts w:cs="Arial"/>
      <w:b/>
      <w:bCs/>
    </w:rPr>
  </w:style>
  <w:style w:type="paragraph" w:styleId="Titolo6">
    <w:name w:val="heading 6"/>
    <w:basedOn w:val="Normale"/>
    <w:next w:val="Normale"/>
    <w:rsid w:val="004D226C"/>
    <w:pPr>
      <w:keepNext/>
      <w:shd w:val="clear" w:color="auto" w:fill="CCCCCC"/>
      <w:outlineLvl w:val="5"/>
    </w:pPr>
    <w:rPr>
      <w:rFonts w:cs="Arial"/>
      <w:b/>
      <w:bCs/>
      <w:sz w:val="96"/>
    </w:rPr>
  </w:style>
  <w:style w:type="paragraph" w:styleId="Titolo7">
    <w:name w:val="heading 7"/>
    <w:basedOn w:val="Normale"/>
    <w:next w:val="Normale"/>
    <w:rsid w:val="004D226C"/>
    <w:pPr>
      <w:keepNext/>
      <w:jc w:val="right"/>
      <w:outlineLvl w:val="6"/>
    </w:pPr>
    <w:rPr>
      <w:rFonts w:cs="Arial"/>
      <w:b/>
      <w:bCs/>
      <w:color w:val="FFFFFF"/>
      <w:sz w:val="80"/>
      <w:shd w:val="clear" w:color="auto" w:fill="CCCCCC"/>
    </w:rPr>
  </w:style>
  <w:style w:type="paragraph" w:styleId="Titolo8">
    <w:name w:val="heading 8"/>
    <w:basedOn w:val="Normale"/>
    <w:next w:val="Normale"/>
    <w:rsid w:val="004D226C"/>
    <w:pPr>
      <w:keepNext/>
      <w:ind w:left="230"/>
      <w:outlineLvl w:val="7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D22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D226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4D226C"/>
    <w:pPr>
      <w:ind w:left="-70"/>
    </w:pPr>
    <w:rPr>
      <w:rFonts w:cs="Arial"/>
    </w:rPr>
  </w:style>
  <w:style w:type="paragraph" w:customStyle="1" w:styleId="Corpotesto1">
    <w:name w:val="Corpo testo1"/>
    <w:aliases w:val="Body Text"/>
    <w:basedOn w:val="Normale"/>
    <w:semiHidden/>
    <w:rsid w:val="004D226C"/>
    <w:rPr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4D226C"/>
    <w:pPr>
      <w:spacing w:line="240" w:lineRule="exact"/>
      <w:ind w:left="-70"/>
    </w:pPr>
    <w:rPr>
      <w:b/>
      <w:bCs/>
      <w:sz w:val="24"/>
    </w:rPr>
  </w:style>
  <w:style w:type="character" w:styleId="Collegamentoipertestuale">
    <w:name w:val="Hyperlink"/>
    <w:semiHidden/>
    <w:rsid w:val="004D226C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4D226C"/>
    <w:pPr>
      <w:spacing w:after="120" w:line="300" w:lineRule="exact"/>
      <w:ind w:left="-68"/>
    </w:pPr>
    <w:rPr>
      <w:rFonts w:cs="Arial"/>
    </w:rPr>
  </w:style>
  <w:style w:type="paragraph" w:styleId="NormaleWeb">
    <w:name w:val="Normal (Web)"/>
    <w:basedOn w:val="Normale"/>
    <w:semiHidden/>
    <w:rsid w:val="004D22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semiHidden/>
    <w:rsid w:val="004D226C"/>
    <w:rPr>
      <w:color w:val="800080"/>
      <w:u w:val="single"/>
    </w:rPr>
  </w:style>
  <w:style w:type="character" w:customStyle="1" w:styleId="RientrocorpodeltestoCarattere">
    <w:name w:val="Rientro corpo del testo Carattere"/>
    <w:rsid w:val="004D226C"/>
    <w:rPr>
      <w:rFonts w:ascii="Arial" w:hAnsi="Arial" w:cs="Arial"/>
      <w:szCs w:val="24"/>
    </w:rPr>
  </w:style>
  <w:style w:type="character" w:customStyle="1" w:styleId="PidipaginaCarattere">
    <w:name w:val="Piè di pagina Carattere"/>
    <w:rsid w:val="004D226C"/>
    <w:rPr>
      <w:sz w:val="24"/>
      <w:szCs w:val="24"/>
    </w:rPr>
  </w:style>
  <w:style w:type="table" w:styleId="Grigliatabella">
    <w:name w:val="Table Grid"/>
    <w:basedOn w:val="Tabellanormale"/>
    <w:uiPriority w:val="59"/>
    <w:rsid w:val="0037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2Carattere">
    <w:name w:val="Rientro corpo del testo 2 Carattere"/>
    <w:link w:val="Rientrocorpodeltesto2"/>
    <w:semiHidden/>
    <w:rsid w:val="00053B58"/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24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424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300AC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9910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.sociali@pec.comune.sardara.v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.sociali@comune.sardara.v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sardara.vs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odelli\cartaintestataAssesso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A6CD-2A45-4151-A6E9-537C42D9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cartaintestataAssessorato.dot</Template>
  <TotalTime>115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Guspini</Company>
  <LinksUpToDate>false</LinksUpToDate>
  <CharactersWithSpaces>2268</CharactersWithSpaces>
  <SharedDoc>false</SharedDoc>
  <HLinks>
    <vt:vector size="18" baseType="variant"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mailto:amministrativodemografici@pec.comune.sardara.vs.it</vt:lpwstr>
      </vt:variant>
      <vt:variant>
        <vt:lpwstr/>
      </vt:variant>
      <vt:variant>
        <vt:i4>721013</vt:i4>
      </vt:variant>
      <vt:variant>
        <vt:i4>3</vt:i4>
      </vt:variant>
      <vt:variant>
        <vt:i4>0</vt:i4>
      </vt:variant>
      <vt:variant>
        <vt:i4>5</vt:i4>
      </vt:variant>
      <vt:variant>
        <vt:lpwstr>mailto:settore.personale@comune.sardara.vs.it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http://www.comune.sardara.vs.it/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Marta Usai</cp:lastModifiedBy>
  <cp:revision>30</cp:revision>
  <cp:lastPrinted>2025-01-15T09:43:00Z</cp:lastPrinted>
  <dcterms:created xsi:type="dcterms:W3CDTF">2019-09-20T11:47:00Z</dcterms:created>
  <dcterms:modified xsi:type="dcterms:W3CDTF">2026-05-25T13:33:00Z</dcterms:modified>
</cp:coreProperties>
</file>